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44" w:rsidRPr="00D20546" w:rsidRDefault="00315844" w:rsidP="00D2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5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15844" w:rsidRPr="00FE6B0F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F"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315844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844" w:rsidRDefault="00315844" w:rsidP="00D82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F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2 квартал 2018 года</w:t>
      </w:r>
    </w:p>
    <w:p w:rsidR="00315844" w:rsidRPr="00D82244" w:rsidRDefault="00315844" w:rsidP="00D82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44" w:rsidRPr="00D82244" w:rsidRDefault="00315844" w:rsidP="00D8224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МКУ «Социально-реабилитационный центр для несовершеннолетних» Яшкинского муниципального района</w:t>
      </w:r>
    </w:p>
    <w:p w:rsidR="00315844" w:rsidRDefault="00315844" w:rsidP="00D822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5714"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315844" w:rsidRPr="00F15714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9"/>
        <w:gridCol w:w="3119"/>
        <w:gridCol w:w="3119"/>
        <w:gridCol w:w="3544"/>
      </w:tblGrid>
      <w:tr w:rsidR="00315844" w:rsidRPr="001425D9">
        <w:trPr>
          <w:trHeight w:val="1309"/>
        </w:trPr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9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услуг, нуждающиеся в социальном обслуживании в полустационарной форме (человек)</w:t>
            </w:r>
          </w:p>
        </w:tc>
        <w:tc>
          <w:tcPr>
            <w:tcW w:w="3119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</w:t>
            </w:r>
          </w:p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9" w:type="dxa"/>
          </w:tcPr>
          <w:p w:rsidR="00315844" w:rsidRPr="00F10077" w:rsidRDefault="0031584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315844" w:rsidRPr="00F10077" w:rsidRDefault="00315844" w:rsidP="000A0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5367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3C386D" w:rsidRDefault="0031584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питанием согласно утвержденным нормам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3C386D" w:rsidRDefault="0031584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3C386D" w:rsidRDefault="0031584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3639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(измерение артериального давления и температуры тела, контроль за приемом лекарств)</w:t>
            </w:r>
          </w:p>
        </w:tc>
        <w:tc>
          <w:tcPr>
            <w:tcW w:w="3119" w:type="dxa"/>
          </w:tcPr>
          <w:p w:rsidR="00315844" w:rsidRPr="00E6023E" w:rsidRDefault="00315844" w:rsidP="00E6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E6023E" w:rsidRDefault="00315844" w:rsidP="00E6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9" w:type="dxa"/>
          </w:tcPr>
          <w:p w:rsidR="00315844" w:rsidRPr="001425D9" w:rsidRDefault="00315844" w:rsidP="00E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1425D9" w:rsidRDefault="00315844" w:rsidP="00E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9" w:type="dxa"/>
          </w:tcPr>
          <w:p w:rsidR="00315844" w:rsidRPr="00CD5274" w:rsidRDefault="00315844" w:rsidP="00C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315844" w:rsidRPr="00CD5274" w:rsidRDefault="00315844" w:rsidP="00C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2D5C3D">
        <w:tc>
          <w:tcPr>
            <w:tcW w:w="559" w:type="dxa"/>
          </w:tcPr>
          <w:p w:rsidR="00315844" w:rsidRPr="002D5C3D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9" w:type="dxa"/>
          </w:tcPr>
          <w:p w:rsidR="00315844" w:rsidRPr="002D5C3D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3D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9" w:type="dxa"/>
          </w:tcPr>
          <w:p w:rsidR="00315844" w:rsidRPr="002D5C3D" w:rsidRDefault="00315844" w:rsidP="00CD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15844" w:rsidRPr="002D5C3D" w:rsidRDefault="00315844" w:rsidP="00CD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15844" w:rsidRPr="002D5C3D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9" w:type="dxa"/>
          </w:tcPr>
          <w:p w:rsidR="00315844" w:rsidRPr="00F10077" w:rsidRDefault="0031584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119" w:type="dxa"/>
          </w:tcPr>
          <w:p w:rsidR="00315844" w:rsidRPr="00F10077" w:rsidRDefault="0031584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9" w:type="dxa"/>
          </w:tcPr>
          <w:p w:rsidR="00315844" w:rsidRPr="00742086" w:rsidRDefault="0031584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315844" w:rsidRPr="00742086" w:rsidRDefault="0031584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9" w:type="dxa"/>
          </w:tcPr>
          <w:p w:rsidR="00315844" w:rsidRPr="00AA5E2E" w:rsidRDefault="0031584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EB32F5" w:rsidRDefault="0031584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9" w:type="dxa"/>
          </w:tcPr>
          <w:p w:rsidR="00315844" w:rsidRPr="00EF133B" w:rsidRDefault="00315844" w:rsidP="00EF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3B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315844" w:rsidRPr="003C386D" w:rsidRDefault="0031584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9" w:type="dxa"/>
          </w:tcPr>
          <w:p w:rsidR="00315844" w:rsidRPr="00AA5E2E" w:rsidRDefault="0031584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315844" w:rsidRPr="00AA5E2E" w:rsidRDefault="0031584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AA5E2E">
        <w:tc>
          <w:tcPr>
            <w:tcW w:w="559" w:type="dxa"/>
          </w:tcPr>
          <w:p w:rsidR="00315844" w:rsidRPr="00AA5E2E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9" w:type="dxa"/>
          </w:tcPr>
          <w:p w:rsidR="00315844" w:rsidRPr="00AA5E2E" w:rsidRDefault="0031584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315844" w:rsidRPr="00AA5E2E" w:rsidRDefault="0031584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315844" w:rsidRPr="00AA5E2E" w:rsidRDefault="0031584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9" w:type="dxa"/>
          </w:tcPr>
          <w:p w:rsidR="00315844" w:rsidRPr="00F10077" w:rsidRDefault="0031584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3119" w:type="dxa"/>
          </w:tcPr>
          <w:p w:rsidR="00315844" w:rsidRPr="00F10077" w:rsidRDefault="0031584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1664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9" w:type="dxa"/>
          </w:tcPr>
          <w:p w:rsidR="00315844" w:rsidRPr="001425D9" w:rsidRDefault="0031584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315844" w:rsidRPr="001425D9" w:rsidRDefault="0031584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9" w:type="dxa"/>
          </w:tcPr>
          <w:p w:rsidR="00315844" w:rsidRPr="001425D9" w:rsidRDefault="0031584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315844" w:rsidRPr="00EB32F5" w:rsidRDefault="0031584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9" w:type="dxa"/>
          </w:tcPr>
          <w:p w:rsidR="00315844" w:rsidRPr="00742086" w:rsidRDefault="0031584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315844" w:rsidRPr="00456C37" w:rsidRDefault="00315844" w:rsidP="0045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9" w:type="dxa"/>
          </w:tcPr>
          <w:p w:rsidR="00315844" w:rsidRPr="00F10077" w:rsidRDefault="0031584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F10077" w:rsidRDefault="0031584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2527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9" w:type="dxa"/>
          </w:tcPr>
          <w:p w:rsidR="00315844" w:rsidRPr="001425D9" w:rsidRDefault="0031584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315844" w:rsidRPr="001425D9" w:rsidRDefault="0031584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9" w:type="dxa"/>
          </w:tcPr>
          <w:p w:rsidR="00315844" w:rsidRPr="00F10077" w:rsidRDefault="00315844" w:rsidP="0008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F10077" w:rsidRDefault="00315844" w:rsidP="0008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9" w:type="dxa"/>
          </w:tcPr>
          <w:p w:rsidR="00315844" w:rsidRPr="001425D9" w:rsidRDefault="0031584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1425D9" w:rsidRDefault="0031584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9" w:type="dxa"/>
          </w:tcPr>
          <w:p w:rsidR="00315844" w:rsidRPr="001425D9" w:rsidRDefault="0031584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1425D9" w:rsidRDefault="0031584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9" w:type="dxa"/>
          </w:tcPr>
          <w:p w:rsidR="00315844" w:rsidRPr="00700F75" w:rsidRDefault="00315844" w:rsidP="0070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315844" w:rsidRPr="00700F75" w:rsidRDefault="00315844" w:rsidP="0070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9E7B10" w:rsidRDefault="0031584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9" w:type="dxa"/>
          </w:tcPr>
          <w:p w:rsidR="00315844" w:rsidRPr="001425D9" w:rsidRDefault="0031584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315844" w:rsidRPr="001425D9" w:rsidRDefault="0031584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9" w:type="dxa"/>
          </w:tcPr>
          <w:p w:rsidR="00315844" w:rsidRPr="001425D9" w:rsidRDefault="0031584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315844" w:rsidRPr="001425D9" w:rsidRDefault="0031584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Pr="00F10077" w:rsidRDefault="0031584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9" w:type="dxa"/>
          </w:tcPr>
          <w:p w:rsidR="00315844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4" w:rsidRPr="00502724" w:rsidRDefault="0031584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4" w:rsidRPr="00502724" w:rsidRDefault="0031584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F10077">
        <w:tc>
          <w:tcPr>
            <w:tcW w:w="559" w:type="dxa"/>
          </w:tcPr>
          <w:p w:rsidR="00315844" w:rsidRPr="00F10077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9" w:type="dxa"/>
          </w:tcPr>
          <w:p w:rsidR="00315844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4" w:rsidRPr="00502724" w:rsidRDefault="0031584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15844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4" w:rsidRPr="00502724" w:rsidRDefault="0031584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15844" w:rsidRPr="00F10077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59" w:type="dxa"/>
          </w:tcPr>
          <w:p w:rsidR="00315844" w:rsidRPr="001425D9" w:rsidRDefault="0031584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315844" w:rsidRPr="00F10077" w:rsidRDefault="0031584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315844" w:rsidRPr="00C47594" w:rsidRDefault="00315844" w:rsidP="00D8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3119" w:type="dxa"/>
          </w:tcPr>
          <w:p w:rsidR="00315844" w:rsidRPr="002838EA" w:rsidRDefault="00315844" w:rsidP="00D8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14173</w:t>
            </w:r>
          </w:p>
        </w:tc>
        <w:tc>
          <w:tcPr>
            <w:tcW w:w="3544" w:type="dxa"/>
          </w:tcPr>
          <w:p w:rsidR="00315844" w:rsidRPr="001425D9" w:rsidRDefault="0031584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44" w:rsidRDefault="00315844" w:rsidP="00F15714">
      <w:pPr>
        <w:spacing w:after="0"/>
        <w:rPr>
          <w:rFonts w:ascii="Times New Roman" w:hAnsi="Times New Roman" w:cs="Times New Roman"/>
        </w:rPr>
      </w:pPr>
    </w:p>
    <w:p w:rsidR="00315844" w:rsidRPr="00FE6B0F" w:rsidRDefault="00315844" w:rsidP="00F15714">
      <w:pPr>
        <w:spacing w:after="0"/>
        <w:rPr>
          <w:rFonts w:ascii="Times New Roman" w:hAnsi="Times New Roman" w:cs="Times New Roman"/>
          <w:b/>
          <w:bCs/>
        </w:rPr>
      </w:pPr>
      <w:r w:rsidRPr="005C7922">
        <w:rPr>
          <w:rFonts w:ascii="Times New Roman" w:hAnsi="Times New Roman" w:cs="Times New Roman"/>
        </w:rPr>
        <w:t xml:space="preserve">Предоставляется: </w:t>
      </w:r>
      <w:r w:rsidRPr="00FE6B0F"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315844" w:rsidRDefault="00315844" w:rsidP="00F157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15844" w:rsidRPr="00F10077" w:rsidRDefault="00315844" w:rsidP="00F15714">
      <w:pPr>
        <w:spacing w:after="0"/>
        <w:rPr>
          <w:rFonts w:ascii="Times New Roman" w:hAnsi="Times New Roman" w:cs="Times New Roman"/>
          <w:b/>
          <w:bCs/>
        </w:rPr>
      </w:pPr>
      <w:r w:rsidRPr="00FE6B0F"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315844" w:rsidRDefault="00315844" w:rsidP="00D82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управления социальной защиты населения администрации Яшкинского </w:t>
      </w:r>
    </w:p>
    <w:p w:rsidR="00315844" w:rsidRPr="005C7922" w:rsidRDefault="0031584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                  </w:t>
      </w:r>
      <w:r w:rsidRPr="005C7922">
        <w:rPr>
          <w:rFonts w:ascii="Times New Roman" w:hAnsi="Times New Roman" w:cs="Times New Roman"/>
        </w:rPr>
        <w:t xml:space="preserve">                 ______________________________    </w:t>
      </w:r>
      <w:r>
        <w:rPr>
          <w:rFonts w:ascii="Times New Roman" w:hAnsi="Times New Roman" w:cs="Times New Roman"/>
        </w:rPr>
        <w:t>А.И.Арсеньев</w:t>
      </w:r>
      <w:r w:rsidRPr="005C7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5844" w:rsidRDefault="0031584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</w:p>
    <w:p w:rsidR="00315844" w:rsidRDefault="0031584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завед. отд.  </w:t>
      </w:r>
      <w:r w:rsidRPr="00EA6F3D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 xml:space="preserve">итькина И.С.   </w:t>
      </w:r>
      <w:r w:rsidRPr="00EA6F3D">
        <w:rPr>
          <w:rFonts w:ascii="Times New Roman" w:hAnsi="Times New Roman" w:cs="Times New Roman"/>
          <w:u w:val="single"/>
        </w:rPr>
        <w:t xml:space="preserve"> 8(38455)3-83-98</w:t>
      </w:r>
    </w:p>
    <w:p w:rsidR="00315844" w:rsidRPr="00D82244" w:rsidRDefault="0031584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9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(Ф.И.О.)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(контактный телефон)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315844" w:rsidRPr="00D20546" w:rsidRDefault="00315844" w:rsidP="00D20546">
      <w:pPr>
        <w:jc w:val="right"/>
        <w:rPr>
          <w:rFonts w:ascii="Times New Roman" w:hAnsi="Times New Roman" w:cs="Times New Roman"/>
          <w:sz w:val="24"/>
          <w:szCs w:val="24"/>
        </w:rPr>
      </w:pPr>
      <w:r w:rsidRPr="00D2054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15844" w:rsidRPr="00F15714" w:rsidRDefault="00315844" w:rsidP="00F1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14"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услуг, не относящихся к социальным услугам (социальное сопровождение)</w:t>
      </w:r>
    </w:p>
    <w:p w:rsidR="00315844" w:rsidRPr="00F15714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14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квартал 2018 года</w:t>
      </w:r>
    </w:p>
    <w:p w:rsidR="00315844" w:rsidRPr="00F15714" w:rsidRDefault="00315844" w:rsidP="00F157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5844" w:rsidRPr="00D82244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МКУ «Социально-реабилитационный центр для несовершеннолетних» Яшкинского муниципального района</w:t>
      </w:r>
    </w:p>
    <w:p w:rsidR="00315844" w:rsidRDefault="00315844" w:rsidP="00F157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5714"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315844" w:rsidRDefault="00315844" w:rsidP="00F15714">
      <w:pPr>
        <w:rPr>
          <w:rFonts w:ascii="Times New Roman" w:hAnsi="Times New Roman" w:cs="Times New Roman"/>
        </w:rPr>
      </w:pPr>
    </w:p>
    <w:p w:rsidR="00315844" w:rsidRPr="00FE6B0F" w:rsidRDefault="00315844" w:rsidP="00F15714">
      <w:pPr>
        <w:rPr>
          <w:rFonts w:ascii="Times New Roman" w:hAnsi="Times New Roman" w:cs="Times New Roman"/>
          <w:b/>
          <w:bCs/>
        </w:rPr>
      </w:pPr>
      <w:r w:rsidRPr="00FE6B0F">
        <w:rPr>
          <w:rFonts w:ascii="Times New Roman" w:hAnsi="Times New Roman" w:cs="Times New Roman"/>
          <w:b/>
          <w:bCs/>
        </w:rPr>
        <w:t>Предоставляется: ежемесячно, до 5 числа месяца, следующего за отчетным периодом</w:t>
      </w: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2"/>
        <w:gridCol w:w="12436"/>
        <w:gridCol w:w="1701"/>
      </w:tblGrid>
      <w:tr w:rsidR="00315844" w:rsidRPr="001425D9">
        <w:trPr>
          <w:trHeight w:val="307"/>
        </w:trPr>
        <w:tc>
          <w:tcPr>
            <w:tcW w:w="572" w:type="dxa"/>
            <w:vMerge w:val="restart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36" w:type="dxa"/>
            <w:vMerge w:val="restart"/>
          </w:tcPr>
          <w:p w:rsidR="00315844" w:rsidRPr="001425D9" w:rsidRDefault="00315844" w:rsidP="007A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</w:tr>
      <w:tr w:rsidR="00315844" w:rsidRPr="001425D9">
        <w:trPr>
          <w:trHeight w:val="307"/>
        </w:trPr>
        <w:tc>
          <w:tcPr>
            <w:tcW w:w="572" w:type="dxa"/>
            <w:vMerge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  <w:vMerge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1701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</w:tc>
        <w:tc>
          <w:tcPr>
            <w:tcW w:w="1701" w:type="dxa"/>
          </w:tcPr>
          <w:p w:rsidR="00315844" w:rsidRPr="00BB4793" w:rsidRDefault="00315844" w:rsidP="00BB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701" w:type="dxa"/>
          </w:tcPr>
          <w:p w:rsidR="00315844" w:rsidRPr="001425D9" w:rsidRDefault="0031584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701" w:type="dxa"/>
          </w:tcPr>
          <w:p w:rsidR="00315844" w:rsidRPr="001425D9" w:rsidRDefault="0031584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</w:p>
        </w:tc>
        <w:tc>
          <w:tcPr>
            <w:tcW w:w="1701" w:type="dxa"/>
          </w:tcPr>
          <w:p w:rsidR="00315844" w:rsidRPr="001425D9" w:rsidRDefault="0031584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1701" w:type="dxa"/>
          </w:tcPr>
          <w:p w:rsidR="00315844" w:rsidRPr="001425D9" w:rsidRDefault="0031584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844" w:rsidRPr="001425D9">
        <w:tc>
          <w:tcPr>
            <w:tcW w:w="572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315844" w:rsidRPr="001425D9" w:rsidRDefault="0031584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Иной помощи (указать наименование помощи)</w:t>
            </w:r>
          </w:p>
        </w:tc>
        <w:tc>
          <w:tcPr>
            <w:tcW w:w="1701" w:type="dxa"/>
          </w:tcPr>
          <w:p w:rsidR="00315844" w:rsidRPr="001425D9" w:rsidRDefault="0031584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844" w:rsidRPr="005C7922" w:rsidRDefault="00315844" w:rsidP="00F15714">
      <w:pPr>
        <w:spacing w:after="0"/>
        <w:rPr>
          <w:rFonts w:ascii="Times New Roman" w:hAnsi="Times New Roman" w:cs="Times New Roman"/>
        </w:rPr>
      </w:pPr>
    </w:p>
    <w:p w:rsidR="00315844" w:rsidRDefault="00315844" w:rsidP="00F15714">
      <w:pPr>
        <w:spacing w:after="0" w:line="240" w:lineRule="auto"/>
        <w:rPr>
          <w:rFonts w:ascii="Times New Roman" w:hAnsi="Times New Roman" w:cs="Times New Roman"/>
        </w:rPr>
      </w:pPr>
    </w:p>
    <w:p w:rsidR="00315844" w:rsidRDefault="00315844" w:rsidP="00D82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управления социальной защиты населения администрации Яшкинского </w:t>
      </w:r>
    </w:p>
    <w:p w:rsidR="00315844" w:rsidRPr="005C7922" w:rsidRDefault="0031584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                  </w:t>
      </w:r>
      <w:r w:rsidRPr="005C7922">
        <w:rPr>
          <w:rFonts w:ascii="Times New Roman" w:hAnsi="Times New Roman" w:cs="Times New Roman"/>
        </w:rPr>
        <w:t xml:space="preserve">                 ______________________________    </w:t>
      </w:r>
      <w:r>
        <w:rPr>
          <w:rFonts w:ascii="Times New Roman" w:hAnsi="Times New Roman" w:cs="Times New Roman"/>
        </w:rPr>
        <w:t>А.И.Арсеньев</w:t>
      </w:r>
      <w:r w:rsidRPr="005C7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5844" w:rsidRDefault="0031584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</w:p>
    <w:p w:rsidR="00315844" w:rsidRDefault="0031584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завед. отд.  </w:t>
      </w:r>
      <w:r w:rsidRPr="00EA6F3D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 xml:space="preserve">итькина И.С.   </w:t>
      </w:r>
      <w:r w:rsidRPr="00EA6F3D">
        <w:rPr>
          <w:rFonts w:ascii="Times New Roman" w:hAnsi="Times New Roman" w:cs="Times New Roman"/>
          <w:u w:val="single"/>
        </w:rPr>
        <w:t xml:space="preserve"> 8(38455)3-83-98</w:t>
      </w:r>
    </w:p>
    <w:p w:rsidR="00315844" w:rsidRPr="00D82244" w:rsidRDefault="0031584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9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(Ф.И.О.)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(контактный телефон)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315844" w:rsidRDefault="00315844" w:rsidP="00F15714"/>
    <w:sectPr w:rsidR="00315844" w:rsidSect="00EF133B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714"/>
    <w:rsid w:val="00012EF4"/>
    <w:rsid w:val="00084E42"/>
    <w:rsid w:val="000A077B"/>
    <w:rsid w:val="000A2C71"/>
    <w:rsid w:val="000A6678"/>
    <w:rsid w:val="000B60F1"/>
    <w:rsid w:val="000D69C9"/>
    <w:rsid w:val="00134947"/>
    <w:rsid w:val="001425D9"/>
    <w:rsid w:val="00243693"/>
    <w:rsid w:val="00252B37"/>
    <w:rsid w:val="002572E8"/>
    <w:rsid w:val="002752CE"/>
    <w:rsid w:val="002838EA"/>
    <w:rsid w:val="00291488"/>
    <w:rsid w:val="002B2EDC"/>
    <w:rsid w:val="002D5C3D"/>
    <w:rsid w:val="002D6312"/>
    <w:rsid w:val="002F5803"/>
    <w:rsid w:val="00315844"/>
    <w:rsid w:val="00340774"/>
    <w:rsid w:val="003966FF"/>
    <w:rsid w:val="003C386D"/>
    <w:rsid w:val="003E71C1"/>
    <w:rsid w:val="00456C37"/>
    <w:rsid w:val="00463DF5"/>
    <w:rsid w:val="004912A6"/>
    <w:rsid w:val="004D6CFB"/>
    <w:rsid w:val="00502724"/>
    <w:rsid w:val="00521A4F"/>
    <w:rsid w:val="00550E72"/>
    <w:rsid w:val="0057116A"/>
    <w:rsid w:val="005B7019"/>
    <w:rsid w:val="005C7922"/>
    <w:rsid w:val="005D3388"/>
    <w:rsid w:val="00632AA0"/>
    <w:rsid w:val="006579B9"/>
    <w:rsid w:val="00677203"/>
    <w:rsid w:val="00691496"/>
    <w:rsid w:val="006D72C1"/>
    <w:rsid w:val="006E4751"/>
    <w:rsid w:val="006F0438"/>
    <w:rsid w:val="00700F75"/>
    <w:rsid w:val="00727774"/>
    <w:rsid w:val="0073367A"/>
    <w:rsid w:val="0073498F"/>
    <w:rsid w:val="00742086"/>
    <w:rsid w:val="00747CBC"/>
    <w:rsid w:val="00757446"/>
    <w:rsid w:val="007A2AD6"/>
    <w:rsid w:val="007A5472"/>
    <w:rsid w:val="007F2417"/>
    <w:rsid w:val="008536E9"/>
    <w:rsid w:val="0087283E"/>
    <w:rsid w:val="00877D85"/>
    <w:rsid w:val="008F0FA6"/>
    <w:rsid w:val="008F57BA"/>
    <w:rsid w:val="00910E7F"/>
    <w:rsid w:val="00936D4D"/>
    <w:rsid w:val="00940634"/>
    <w:rsid w:val="009726C8"/>
    <w:rsid w:val="00972A7C"/>
    <w:rsid w:val="0098267C"/>
    <w:rsid w:val="00982C77"/>
    <w:rsid w:val="00984470"/>
    <w:rsid w:val="009E7B10"/>
    <w:rsid w:val="00A04830"/>
    <w:rsid w:val="00A659C3"/>
    <w:rsid w:val="00A8632C"/>
    <w:rsid w:val="00AA5E2E"/>
    <w:rsid w:val="00AB45C0"/>
    <w:rsid w:val="00B80F6B"/>
    <w:rsid w:val="00B8496E"/>
    <w:rsid w:val="00BB4793"/>
    <w:rsid w:val="00BE2911"/>
    <w:rsid w:val="00BF75EA"/>
    <w:rsid w:val="00C10F1B"/>
    <w:rsid w:val="00C12009"/>
    <w:rsid w:val="00C235ED"/>
    <w:rsid w:val="00C47594"/>
    <w:rsid w:val="00C736AE"/>
    <w:rsid w:val="00C739AF"/>
    <w:rsid w:val="00C814BA"/>
    <w:rsid w:val="00CB0410"/>
    <w:rsid w:val="00CD5274"/>
    <w:rsid w:val="00CE0A50"/>
    <w:rsid w:val="00CE1581"/>
    <w:rsid w:val="00D20546"/>
    <w:rsid w:val="00D272A4"/>
    <w:rsid w:val="00D34E96"/>
    <w:rsid w:val="00D67786"/>
    <w:rsid w:val="00D82244"/>
    <w:rsid w:val="00E428E5"/>
    <w:rsid w:val="00E5426B"/>
    <w:rsid w:val="00E6023E"/>
    <w:rsid w:val="00EA6F3D"/>
    <w:rsid w:val="00EB32F5"/>
    <w:rsid w:val="00EC2215"/>
    <w:rsid w:val="00EC4A62"/>
    <w:rsid w:val="00EF133B"/>
    <w:rsid w:val="00F0073F"/>
    <w:rsid w:val="00F10077"/>
    <w:rsid w:val="00F15714"/>
    <w:rsid w:val="00FE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14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4</Pages>
  <Words>867</Words>
  <Characters>4945</Characters>
  <Application>Microsoft Office Outlook</Application>
  <DocSecurity>0</DocSecurity>
  <Lines>0</Lines>
  <Paragraphs>0</Paragraphs>
  <ScaleCrop>false</ScaleCrop>
  <Company>dszn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предоставлении социальных услуг организациями социального обслуживания семьи и детей</dc:title>
  <dc:subject/>
  <dc:creator>frolov</dc:creator>
  <cp:keywords/>
  <dc:description/>
  <cp:lastModifiedBy>qwe</cp:lastModifiedBy>
  <cp:revision>17</cp:revision>
  <cp:lastPrinted>2018-06-27T07:28:00Z</cp:lastPrinted>
  <dcterms:created xsi:type="dcterms:W3CDTF">2014-12-15T01:46:00Z</dcterms:created>
  <dcterms:modified xsi:type="dcterms:W3CDTF">2018-06-27T07:31:00Z</dcterms:modified>
</cp:coreProperties>
</file>